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3CE4" w14:textId="77777777" w:rsidR="005E3EF6" w:rsidRDefault="005E3EF6" w:rsidP="00161B0D">
      <w:pPr>
        <w:pStyle w:val="Undertittel"/>
        <w:rPr>
          <w:rStyle w:val="TittelTegn"/>
          <w:color w:val="auto"/>
          <w:spacing w:val="0"/>
        </w:rPr>
      </w:pPr>
      <w:r w:rsidRPr="005E3EF6">
        <w:rPr>
          <w:rStyle w:val="TittelTegn"/>
          <w:color w:val="auto"/>
          <w:spacing w:val="0"/>
        </w:rPr>
        <w:t>Lokal samarbeidsavtale mellom (sett inn navn på asylmottak) og (sett inn navn på frivillig organisasjon)</w:t>
      </w:r>
    </w:p>
    <w:p w14:paraId="44E2CA7B" w14:textId="0900A76C" w:rsidR="00161B0D" w:rsidRDefault="005E3EF6" w:rsidP="00161B0D">
      <w:pPr>
        <w:pStyle w:val="Undertittel"/>
      </w:pPr>
      <w:sdt>
        <w:sdtPr>
          <w:alias w:val="Undertittel"/>
          <w:tag w:val="Undertittel"/>
          <w:id w:val="-859969979"/>
          <w:placeholder>
            <w:docPart w:val="37DDDD0092444151B6C6E155DD46DB00"/>
          </w:placeholder>
          <w:text w:multiLine="1"/>
        </w:sdtPr>
        <w:sdtContent>
          <w:r w:rsidRPr="005E3EF6">
            <w:t>(Sett inn logo for asylmottaket og logo for den frivillige organisasjonen)</w:t>
          </w:r>
        </w:sdtContent>
      </w:sdt>
    </w:p>
    <w:p w14:paraId="4B7EA640" w14:textId="77777777" w:rsidR="00065081" w:rsidRPr="00065081" w:rsidRDefault="00065081" w:rsidP="00065081"/>
    <w:p w14:paraId="54BCCFB9" w14:textId="77777777" w:rsidR="00161B0D" w:rsidRDefault="00161B0D" w:rsidP="00161B0D">
      <w:pPr>
        <w:sectPr w:rsidR="00161B0D" w:rsidSect="004D0AEC">
          <w:footerReference w:type="default" r:id="rId11"/>
          <w:headerReference w:type="first" r:id="rId12"/>
          <w:footerReference w:type="first" r:id="rId13"/>
          <w:pgSz w:w="11906" w:h="16838"/>
          <w:pgMar w:top="4820" w:right="1417" w:bottom="5812" w:left="1417" w:header="0" w:footer="797" w:gutter="0"/>
          <w:cols w:space="708"/>
          <w:titlePg/>
          <w:docGrid w:linePitch="360"/>
        </w:sectPr>
      </w:pPr>
    </w:p>
    <w:p w14:paraId="549FB50F" w14:textId="77777777" w:rsidR="005E3EF6" w:rsidRDefault="005E3EF6" w:rsidP="005E3EF6">
      <w:pPr>
        <w:pStyle w:val="Overskrift1"/>
        <w:numPr>
          <w:ilvl w:val="0"/>
          <w:numId w:val="0"/>
        </w:numPr>
      </w:pPr>
      <w:bookmarkStart w:id="0" w:name="_Toc212118044"/>
      <w:r>
        <w:lastRenderedPageBreak/>
        <w:t>Om avtalen</w:t>
      </w:r>
    </w:p>
    <w:p w14:paraId="0DF1F50B" w14:textId="77777777" w:rsidR="005E3EF6" w:rsidRDefault="005E3EF6" w:rsidP="005E3EF6">
      <w:pPr>
        <w:pStyle w:val="Overskrift2"/>
        <w:numPr>
          <w:ilvl w:val="0"/>
          <w:numId w:val="0"/>
        </w:numPr>
      </w:pPr>
      <w:r>
        <w:t>Ansvar og roller</w:t>
      </w:r>
    </w:p>
    <w:p w14:paraId="16524C63" w14:textId="77777777" w:rsidR="005E3EF6" w:rsidRDefault="005E3EF6" w:rsidP="005E3EF6">
      <w:r>
        <w:t>Denne lokale samarbeidsavtalen skal tydeliggjøre ansvar og roller mellom (sett inn navnet på den frivillig organisasjon/aktør) og asylmottaket.</w:t>
      </w:r>
    </w:p>
    <w:p w14:paraId="6E493DF1" w14:textId="77777777" w:rsidR="005E3EF6" w:rsidRDefault="005E3EF6" w:rsidP="005E3EF6">
      <w:r>
        <w:t>Hver enkelt frivillig må skrive under på</w:t>
      </w:r>
    </w:p>
    <w:p w14:paraId="0ADA2770" w14:textId="6BCF0E1B" w:rsidR="005E3EF6" w:rsidRDefault="005E3EF6" w:rsidP="005E3EF6">
      <w:pPr>
        <w:pStyle w:val="Listeavsnitt"/>
        <w:numPr>
          <w:ilvl w:val="0"/>
          <w:numId w:val="16"/>
        </w:numPr>
      </w:pPr>
      <w:r>
        <w:t>en taushetserklæring og</w:t>
      </w:r>
    </w:p>
    <w:p w14:paraId="6E27A1EA" w14:textId="015D0684" w:rsidR="005E3EF6" w:rsidRDefault="005E3EF6" w:rsidP="005E3EF6">
      <w:pPr>
        <w:pStyle w:val="Listeavsnitt"/>
        <w:numPr>
          <w:ilvl w:val="0"/>
          <w:numId w:val="16"/>
        </w:numPr>
      </w:pPr>
      <w:r>
        <w:t>etiske retningslinjer.</w:t>
      </w:r>
    </w:p>
    <w:p w14:paraId="017B90FD" w14:textId="77777777" w:rsidR="005E3EF6" w:rsidRDefault="005E3EF6" w:rsidP="005E3EF6">
      <w:r>
        <w:t>Begge deler skal følge som vedlegg til denne avtalen.</w:t>
      </w:r>
    </w:p>
    <w:p w14:paraId="504C613A" w14:textId="4E1D9240" w:rsidR="005E3EF6" w:rsidRDefault="005E3EF6" w:rsidP="005E3EF6">
      <w:r>
        <w:t>Leder av den frivillige organisasjonen må undertegne den kontakten.</w:t>
      </w:r>
    </w:p>
    <w:p w14:paraId="1D3AD5B3" w14:textId="77777777" w:rsidR="005E3EF6" w:rsidRDefault="005E3EF6" w:rsidP="005E3EF6">
      <w:pPr>
        <w:pStyle w:val="Overskrift2"/>
        <w:numPr>
          <w:ilvl w:val="0"/>
          <w:numId w:val="0"/>
        </w:numPr>
      </w:pPr>
      <w:r>
        <w:t>Formål</w:t>
      </w:r>
    </w:p>
    <w:p w14:paraId="7524EF84" w14:textId="77777777" w:rsidR="005E3EF6" w:rsidRDefault="005E3EF6" w:rsidP="005E3EF6">
      <w:r>
        <w:t>Avtalen skal bidra til å skape trygge og forutsigbare rammer for frivillig innsats i asylmottak både for den frivillige og beboere.</w:t>
      </w:r>
    </w:p>
    <w:p w14:paraId="2505A3B3" w14:textId="77777777" w:rsidR="005E3EF6" w:rsidRDefault="005E3EF6" w:rsidP="005E3EF6">
      <w:r>
        <w:t>I henhold til krav til asylmottakene om samarbeid med lokalsamfunnet, skal asylmottakene tilby aktiviteter til beboerne. Formålet med avtalen er å legge til rette for at frivillige kan tilby supplerende aktiviteter. Målet er at beboerne skal ha en meningsfull hverdag, forebygge passivitet og også stimulere til økt samhandling mellom asylsøkere og lokalsamfunn.</w:t>
      </w:r>
    </w:p>
    <w:p w14:paraId="6465D088" w14:textId="77777777" w:rsidR="005E3EF6" w:rsidRDefault="005E3EF6" w:rsidP="005E3EF6">
      <w:r>
        <w:t>Den frivillige organisasjonen eller aktøren skal</w:t>
      </w:r>
    </w:p>
    <w:p w14:paraId="30FDEEB0" w14:textId="50F2D832" w:rsidR="005E3EF6" w:rsidRDefault="005E3EF6" w:rsidP="005E3EF6">
      <w:pPr>
        <w:pStyle w:val="Listeavsnitt"/>
        <w:numPr>
          <w:ilvl w:val="0"/>
          <w:numId w:val="17"/>
        </w:numPr>
        <w:ind w:left="714" w:hanging="357"/>
        <w:contextualSpacing w:val="0"/>
      </w:pPr>
      <w:r>
        <w:t>sørge for at de frivillige som skal legge til rette for aktiviteter er innmeldt i organisasjon</w:t>
      </w:r>
    </w:p>
    <w:p w14:paraId="18BAA464" w14:textId="71894A16" w:rsidR="005E3EF6" w:rsidRDefault="005E3EF6" w:rsidP="005E3EF6">
      <w:pPr>
        <w:pStyle w:val="Listeavsnitt"/>
        <w:numPr>
          <w:ilvl w:val="0"/>
          <w:numId w:val="17"/>
        </w:numPr>
        <w:ind w:left="714" w:hanging="357"/>
        <w:contextualSpacing w:val="0"/>
      </w:pPr>
      <w:r>
        <w:t xml:space="preserve">sørge for at de frivillige har fremlagt </w:t>
      </w:r>
      <w:r w:rsidRPr="005E3EF6">
        <w:rPr>
          <w:b/>
          <w:bCs/>
        </w:rPr>
        <w:t>barneomsorgsattest</w:t>
      </w:r>
      <w:r>
        <w:t xml:space="preserve">, se </w:t>
      </w:r>
      <w:hyperlink r:id="rId14">
        <w:r w:rsidRPr="005E3EF6">
          <w:rPr>
            <w:color w:val="0463C1"/>
            <w:u w:val="single" w:color="0463C1"/>
          </w:rPr>
          <w:t>utlendingsloven</w:t>
        </w:r>
        <w:r w:rsidRPr="005E3EF6">
          <w:rPr>
            <w:color w:val="0463C1"/>
            <w:spacing w:val="-2"/>
            <w:u w:val="single" w:color="0463C1"/>
          </w:rPr>
          <w:t xml:space="preserve"> </w:t>
        </w:r>
        <w:r w:rsidRPr="005E3EF6">
          <w:rPr>
            <w:color w:val="0463C1"/>
            <w:u w:val="single" w:color="0463C1"/>
          </w:rPr>
          <w:t>§</w:t>
        </w:r>
        <w:r w:rsidRPr="005E3EF6">
          <w:rPr>
            <w:color w:val="0463C1"/>
            <w:spacing w:val="-1"/>
            <w:u w:val="single" w:color="0463C1"/>
          </w:rPr>
          <w:t xml:space="preserve"> </w:t>
        </w:r>
        <w:r w:rsidRPr="005E3EF6">
          <w:rPr>
            <w:color w:val="0463C1"/>
            <w:spacing w:val="-5"/>
            <w:u w:val="single" w:color="0463C1"/>
          </w:rPr>
          <w:t>97</w:t>
        </w:r>
      </w:hyperlink>
    </w:p>
    <w:p w14:paraId="4B414A9F" w14:textId="79310AAD" w:rsidR="005E3EF6" w:rsidRDefault="005E3EF6" w:rsidP="005E3EF6">
      <w:pPr>
        <w:pStyle w:val="Listeavsnitt"/>
        <w:numPr>
          <w:ilvl w:val="0"/>
          <w:numId w:val="17"/>
        </w:numPr>
        <w:ind w:left="714" w:hanging="357"/>
        <w:contextualSpacing w:val="0"/>
      </w:pPr>
      <w:r>
        <w:t>sørge for at de frivillige har signert vedlagte etiske retningslinjer og taushetserklæring</w:t>
      </w:r>
    </w:p>
    <w:p w14:paraId="22D89BBE" w14:textId="69737FD6" w:rsidR="005E3EF6" w:rsidRDefault="005E3EF6" w:rsidP="005E3EF6">
      <w:pPr>
        <w:pStyle w:val="Listeavsnitt"/>
        <w:numPr>
          <w:ilvl w:val="0"/>
          <w:numId w:val="17"/>
        </w:numPr>
        <w:ind w:left="714" w:hanging="357"/>
        <w:contextualSpacing w:val="0"/>
      </w:pPr>
      <w:r>
        <w:t>sikre at de frivillige har fått opplæring i hva det innebærer å være frivillig</w:t>
      </w:r>
    </w:p>
    <w:p w14:paraId="6ADB83AA" w14:textId="0EFC31A7" w:rsidR="005E3EF6" w:rsidRDefault="005E3EF6" w:rsidP="005E3EF6">
      <w:pPr>
        <w:pStyle w:val="Listeavsnitt"/>
        <w:numPr>
          <w:ilvl w:val="0"/>
          <w:numId w:val="17"/>
        </w:numPr>
        <w:ind w:left="714" w:hanging="357"/>
        <w:contextualSpacing w:val="0"/>
      </w:pPr>
      <w:r>
        <w:t>lære opp de frivillige til å passe på beboeres trygghet og sikkerhet når de gjennomfører aktivitetene</w:t>
      </w:r>
    </w:p>
    <w:p w14:paraId="02570114" w14:textId="7C097F46" w:rsidR="005E3EF6" w:rsidRDefault="005E3EF6" w:rsidP="005E3EF6">
      <w:pPr>
        <w:pStyle w:val="Listeavsnitt"/>
        <w:numPr>
          <w:ilvl w:val="0"/>
          <w:numId w:val="17"/>
        </w:numPr>
        <w:ind w:left="714" w:hanging="357"/>
        <w:contextualSpacing w:val="0"/>
      </w:pPr>
      <w:r>
        <w:t>følge opp og støtte frivillige som melder om at de har opplevd vanskelige situasjoner når de har deltatt som frivillig</w:t>
      </w:r>
    </w:p>
    <w:p w14:paraId="5ED11A88" w14:textId="136495B2" w:rsidR="005E3EF6" w:rsidRDefault="005E3EF6" w:rsidP="005E3EF6">
      <w:pPr>
        <w:pStyle w:val="Listeavsnitt"/>
        <w:numPr>
          <w:ilvl w:val="0"/>
          <w:numId w:val="17"/>
        </w:numPr>
        <w:ind w:left="714" w:hanging="357"/>
        <w:contextualSpacing w:val="0"/>
      </w:pPr>
      <w:r>
        <w:t>sørge for at frivillige som ikke opptrer med respekt overfor beboerne ikke deltar på aktiviteter</w:t>
      </w:r>
    </w:p>
    <w:p w14:paraId="1CF6D651" w14:textId="77777777" w:rsidR="005E3EF6" w:rsidRDefault="005E3EF6" w:rsidP="005E3EF6">
      <w:pPr>
        <w:spacing w:before="240"/>
      </w:pPr>
      <w:r>
        <w:t>Asylmottaket skal</w:t>
      </w:r>
    </w:p>
    <w:p w14:paraId="44888FCE" w14:textId="0FC552BC" w:rsidR="005E3EF6" w:rsidRDefault="005E3EF6" w:rsidP="005E3EF6">
      <w:pPr>
        <w:pStyle w:val="Listeavsnitt"/>
        <w:numPr>
          <w:ilvl w:val="0"/>
          <w:numId w:val="18"/>
        </w:numPr>
        <w:ind w:left="714" w:hanging="357"/>
        <w:contextualSpacing w:val="0"/>
      </w:pPr>
      <w:r>
        <w:t>samarbeide med frivillige organisasjoner og aktører i henhold til gjeldende krav</w:t>
      </w:r>
    </w:p>
    <w:p w14:paraId="4601BC62" w14:textId="12AB6644" w:rsidR="005E3EF6" w:rsidRDefault="005E3EF6" w:rsidP="005E3EF6">
      <w:pPr>
        <w:pStyle w:val="Listeavsnitt"/>
        <w:numPr>
          <w:ilvl w:val="0"/>
          <w:numId w:val="18"/>
        </w:numPr>
        <w:ind w:left="714" w:hanging="357"/>
        <w:contextualSpacing w:val="0"/>
      </w:pPr>
      <w:r>
        <w:t xml:space="preserve">be om dokumentasjon på og fremvisning av at den frivillige har fått en politiattest av typen barneomsorgsattest, se </w:t>
      </w:r>
      <w:hyperlink r:id="rId15">
        <w:r w:rsidRPr="005E3EF6">
          <w:rPr>
            <w:color w:val="0463C1"/>
            <w:u w:val="single" w:color="0463C1"/>
          </w:rPr>
          <w:t>utlendingsloven</w:t>
        </w:r>
        <w:r w:rsidRPr="005E3EF6">
          <w:rPr>
            <w:color w:val="0463C1"/>
            <w:spacing w:val="-2"/>
            <w:u w:val="single" w:color="0463C1"/>
          </w:rPr>
          <w:t xml:space="preserve"> </w:t>
        </w:r>
        <w:r w:rsidRPr="005E3EF6">
          <w:rPr>
            <w:color w:val="0463C1"/>
            <w:u w:val="single" w:color="0463C1"/>
          </w:rPr>
          <w:t>§</w:t>
        </w:r>
        <w:r w:rsidRPr="005E3EF6">
          <w:rPr>
            <w:color w:val="0463C1"/>
            <w:spacing w:val="-1"/>
            <w:u w:val="single" w:color="0463C1"/>
          </w:rPr>
          <w:t xml:space="preserve"> </w:t>
        </w:r>
        <w:r w:rsidRPr="005E3EF6">
          <w:rPr>
            <w:color w:val="0463C1"/>
            <w:spacing w:val="-5"/>
            <w:u w:val="single" w:color="0463C1"/>
          </w:rPr>
          <w:t>97</w:t>
        </w:r>
      </w:hyperlink>
    </w:p>
    <w:p w14:paraId="4BA4E0AE" w14:textId="4B189A1F" w:rsidR="005E3EF6" w:rsidRDefault="005E3EF6" w:rsidP="005E3EF6">
      <w:pPr>
        <w:pStyle w:val="Listeavsnitt"/>
        <w:numPr>
          <w:ilvl w:val="0"/>
          <w:numId w:val="18"/>
        </w:numPr>
        <w:ind w:left="714" w:hanging="357"/>
        <w:contextualSpacing w:val="0"/>
      </w:pPr>
      <w:r>
        <w:t>be om dokumentasjon fra den frivillige organisasjonen på at de frivillige har undertegnet taushetserklæring og etiske retningslinjer før oppstart</w:t>
      </w:r>
    </w:p>
    <w:p w14:paraId="0F4C4E54" w14:textId="61095706" w:rsidR="005E3EF6" w:rsidRDefault="005E3EF6" w:rsidP="005E3EF6">
      <w:pPr>
        <w:pStyle w:val="Listeavsnitt"/>
        <w:numPr>
          <w:ilvl w:val="0"/>
          <w:numId w:val="18"/>
        </w:numPr>
        <w:ind w:left="714" w:hanging="357"/>
        <w:contextualSpacing w:val="0"/>
      </w:pPr>
      <w:r>
        <w:t xml:space="preserve">gi informasjon til barn og foreldre på asylmottaket om varslingsmuligheter dersom de </w:t>
      </w:r>
    </w:p>
    <w:p w14:paraId="7D659B31" w14:textId="11624BF0" w:rsidR="005E3EF6" w:rsidRDefault="005E3EF6" w:rsidP="005E3EF6">
      <w:pPr>
        <w:pStyle w:val="Listeavsnitt"/>
        <w:numPr>
          <w:ilvl w:val="0"/>
          <w:numId w:val="18"/>
        </w:numPr>
        <w:ind w:left="714" w:hanging="357"/>
        <w:contextualSpacing w:val="0"/>
      </w:pPr>
      <w:r>
        <w:t>sørge for at frivillige som ikke opptrer med respekt overfor beboerne ikke deltar på aktiviteter</w:t>
      </w:r>
    </w:p>
    <w:p w14:paraId="14A53874" w14:textId="4C90A042" w:rsidR="005E3EF6" w:rsidRDefault="005E3EF6" w:rsidP="005E3EF6">
      <w:pPr>
        <w:pStyle w:val="Overskrift2"/>
        <w:numPr>
          <w:ilvl w:val="0"/>
          <w:numId w:val="0"/>
        </w:numPr>
      </w:pPr>
      <w:r>
        <w:lastRenderedPageBreak/>
        <w:t>Tidsrom for avtalen</w:t>
      </w:r>
    </w:p>
    <w:p w14:paraId="66C21B3B" w14:textId="2929A336" w:rsidR="005E3EF6" w:rsidRDefault="005E3EF6" w:rsidP="005E3EF6">
      <w:r>
        <w:t>Avtalen gjelder fra (skriv inn dato fra start til slutt)</w:t>
      </w:r>
    </w:p>
    <w:p w14:paraId="7986F9F9" w14:textId="77777777" w:rsidR="005E3EF6" w:rsidRDefault="005E3EF6" w:rsidP="005E3EF6">
      <w:pPr>
        <w:pStyle w:val="Overskrift1"/>
        <w:pageBreakBefore w:val="0"/>
        <w:numPr>
          <w:ilvl w:val="0"/>
          <w:numId w:val="0"/>
        </w:numPr>
      </w:pPr>
      <w:r>
        <w:t>Underskrifter</w:t>
      </w:r>
    </w:p>
    <w:p w14:paraId="4A30C06A" w14:textId="77777777" w:rsidR="005E3EF6" w:rsidRDefault="005E3EF6" w:rsidP="005E3EF6">
      <w:pPr>
        <w:pStyle w:val="Overskrift2"/>
        <w:numPr>
          <w:ilvl w:val="0"/>
          <w:numId w:val="0"/>
        </w:numPr>
      </w:pPr>
      <w:r>
        <w:t>Underskrift mottaksleder</w:t>
      </w:r>
    </w:p>
    <w:p w14:paraId="4B527F32" w14:textId="77777777" w:rsidR="005E3EF6" w:rsidRDefault="005E3EF6" w:rsidP="005E3EF6">
      <w:r>
        <w:t>Dato:</w:t>
      </w:r>
    </w:p>
    <w:p w14:paraId="1DFDB44E" w14:textId="77777777" w:rsidR="005E3EF6" w:rsidRDefault="005E3EF6" w:rsidP="005E3EF6">
      <w:pPr>
        <w:spacing w:after="600"/>
      </w:pPr>
    </w:p>
    <w:p w14:paraId="28FAD407" w14:textId="77777777" w:rsidR="005E3EF6" w:rsidRDefault="005E3EF6" w:rsidP="005E3EF6">
      <w:pPr>
        <w:pBdr>
          <w:top w:val="single" w:sz="4" w:space="1" w:color="auto"/>
        </w:pBdr>
      </w:pPr>
      <w:r>
        <w:t>Underskrift mottaksleder</w:t>
      </w:r>
    </w:p>
    <w:p w14:paraId="0DE782CA" w14:textId="77777777" w:rsidR="005E3EF6" w:rsidRDefault="005E3EF6" w:rsidP="005E3EF6">
      <w:pPr>
        <w:pStyle w:val="Overskrift2"/>
        <w:numPr>
          <w:ilvl w:val="0"/>
          <w:numId w:val="0"/>
        </w:numPr>
        <w:spacing w:before="1080"/>
      </w:pPr>
      <w:r>
        <w:t>Underskrift frivillig organisasjon</w:t>
      </w:r>
    </w:p>
    <w:p w14:paraId="05912CB8" w14:textId="77777777" w:rsidR="005E3EF6" w:rsidRDefault="005E3EF6" w:rsidP="005E3EF6">
      <w:r>
        <w:t>Dato:</w:t>
      </w:r>
    </w:p>
    <w:p w14:paraId="2D6D3E33" w14:textId="77777777" w:rsidR="005E3EF6" w:rsidRDefault="005E3EF6" w:rsidP="005E3EF6">
      <w:pPr>
        <w:spacing w:after="600"/>
      </w:pPr>
    </w:p>
    <w:p w14:paraId="6DBDC686" w14:textId="1775BB78" w:rsidR="004D0AEC" w:rsidRPr="004D0AEC" w:rsidRDefault="005E3EF6" w:rsidP="005E3EF6">
      <w:pPr>
        <w:pBdr>
          <w:top w:val="single" w:sz="4" w:space="1" w:color="auto"/>
        </w:pBdr>
      </w:pPr>
      <w:r>
        <w:t>Underskrift leder frivillig organisasjon</w:t>
      </w:r>
      <w:bookmarkEnd w:id="0"/>
    </w:p>
    <w:sectPr w:rsidR="004D0AEC" w:rsidRPr="004D0AEC" w:rsidSect="00065081">
      <w:headerReference w:type="first" r:id="rId16"/>
      <w:footerReference w:type="first" r:id="rId17"/>
      <w:pgSz w:w="11906" w:h="16838"/>
      <w:pgMar w:top="1417" w:right="1417" w:bottom="1417" w:left="1417" w:header="708" w:footer="7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927B" w14:textId="77777777" w:rsidR="005E3EF6" w:rsidRDefault="005E3EF6" w:rsidP="0043320B">
      <w:pPr>
        <w:spacing w:before="0" w:after="0"/>
      </w:pPr>
      <w:r>
        <w:separator/>
      </w:r>
    </w:p>
  </w:endnote>
  <w:endnote w:type="continuationSeparator" w:id="0">
    <w:p w14:paraId="6553032D" w14:textId="77777777" w:rsidR="005E3EF6" w:rsidRDefault="005E3EF6" w:rsidP="004332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F803" w14:textId="77777777" w:rsidR="00E71589" w:rsidRPr="007C0C20" w:rsidRDefault="00E71589" w:rsidP="00584927">
    <w:pPr>
      <w:jc w:val="right"/>
      <w:rPr>
        <w:sz w:val="20"/>
      </w:rPr>
    </w:pPr>
    <w:r w:rsidRPr="007C0C20">
      <w:rPr>
        <w:sz w:val="20"/>
      </w:rPr>
      <w:t xml:space="preserve">Side </w:t>
    </w:r>
    <w:r w:rsidRPr="007C0C20">
      <w:rPr>
        <w:sz w:val="20"/>
      </w:rPr>
      <w:fldChar w:fldCharType="begin"/>
    </w:r>
    <w:r w:rsidRPr="007C0C20">
      <w:rPr>
        <w:sz w:val="20"/>
      </w:rPr>
      <w:instrText xml:space="preserve"> page </w:instrText>
    </w:r>
    <w:r w:rsidRPr="007C0C20">
      <w:rPr>
        <w:sz w:val="20"/>
      </w:rPr>
      <w:fldChar w:fldCharType="separate"/>
    </w:r>
    <w:r w:rsidR="006228B6">
      <w:rPr>
        <w:noProof/>
        <w:sz w:val="20"/>
      </w:rPr>
      <w:t>2</w:t>
    </w:r>
    <w:r w:rsidRPr="007C0C20">
      <w:rPr>
        <w:sz w:val="20"/>
      </w:rPr>
      <w:fldChar w:fldCharType="end"/>
    </w:r>
    <w:r w:rsidRPr="007C0C20">
      <w:rPr>
        <w:sz w:val="20"/>
      </w:rPr>
      <w:t xml:space="preserve"> av </w:t>
    </w:r>
    <w:r w:rsidRPr="007C0C20">
      <w:rPr>
        <w:sz w:val="20"/>
      </w:rPr>
      <w:fldChar w:fldCharType="begin"/>
    </w:r>
    <w:r w:rsidRPr="007C0C20">
      <w:rPr>
        <w:sz w:val="20"/>
      </w:rPr>
      <w:instrText xml:space="preserve"> numpages </w:instrText>
    </w:r>
    <w:r w:rsidRPr="007C0C20">
      <w:rPr>
        <w:sz w:val="20"/>
      </w:rPr>
      <w:fldChar w:fldCharType="separate"/>
    </w:r>
    <w:r w:rsidR="006228B6">
      <w:rPr>
        <w:noProof/>
        <w:sz w:val="20"/>
      </w:rPr>
      <w:t>2</w:t>
    </w:r>
    <w:r w:rsidRPr="007C0C2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6B67" w14:textId="77777777" w:rsidR="00065081" w:rsidRDefault="00065081" w:rsidP="00065081">
    <w:pPr>
      <w:pStyle w:val="Bunn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50C3" w14:textId="77777777" w:rsidR="00065081" w:rsidRPr="00065081" w:rsidRDefault="00065081" w:rsidP="00065081">
    <w:pPr>
      <w:jc w:val="right"/>
      <w:rPr>
        <w:noProof/>
        <w:sz w:val="18"/>
        <w:szCs w:val="18"/>
      </w:rPr>
    </w:pPr>
    <w:r w:rsidRPr="00065081">
      <w:rPr>
        <w:sz w:val="18"/>
        <w:szCs w:val="18"/>
      </w:rPr>
      <w:t xml:space="preserve">Side </w:t>
    </w:r>
    <w:r w:rsidRPr="00065081">
      <w:rPr>
        <w:sz w:val="18"/>
        <w:szCs w:val="18"/>
      </w:rPr>
      <w:fldChar w:fldCharType="begin"/>
    </w:r>
    <w:r w:rsidRPr="00065081">
      <w:rPr>
        <w:sz w:val="18"/>
        <w:szCs w:val="18"/>
      </w:rPr>
      <w:instrText xml:space="preserve"> PAGE </w:instrText>
    </w:r>
    <w:r w:rsidRPr="00065081">
      <w:rPr>
        <w:sz w:val="18"/>
        <w:szCs w:val="18"/>
      </w:rPr>
      <w:fldChar w:fldCharType="separate"/>
    </w:r>
    <w:r w:rsidRPr="00065081">
      <w:rPr>
        <w:sz w:val="18"/>
        <w:szCs w:val="18"/>
      </w:rPr>
      <w:t>3</w:t>
    </w:r>
    <w:r w:rsidRPr="00065081">
      <w:rPr>
        <w:sz w:val="18"/>
        <w:szCs w:val="18"/>
      </w:rPr>
      <w:fldChar w:fldCharType="end"/>
    </w:r>
    <w:r w:rsidRPr="00065081">
      <w:rPr>
        <w:sz w:val="18"/>
        <w:szCs w:val="18"/>
      </w:rPr>
      <w:t xml:space="preserve"> av </w:t>
    </w:r>
    <w:r w:rsidRPr="00065081">
      <w:rPr>
        <w:sz w:val="18"/>
        <w:szCs w:val="18"/>
      </w:rPr>
      <w:fldChar w:fldCharType="begin"/>
    </w:r>
    <w:r w:rsidRPr="00065081">
      <w:rPr>
        <w:sz w:val="18"/>
        <w:szCs w:val="18"/>
      </w:rPr>
      <w:instrText xml:space="preserve"> NUMPAGES </w:instrText>
    </w:r>
    <w:r w:rsidRPr="00065081">
      <w:rPr>
        <w:sz w:val="18"/>
        <w:szCs w:val="18"/>
      </w:rPr>
      <w:fldChar w:fldCharType="separate"/>
    </w:r>
    <w:r w:rsidRPr="00065081">
      <w:rPr>
        <w:sz w:val="18"/>
        <w:szCs w:val="18"/>
      </w:rPr>
      <w:t>6</w:t>
    </w:r>
    <w:r w:rsidRPr="0006508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E84B" w14:textId="77777777" w:rsidR="005E3EF6" w:rsidRDefault="005E3EF6" w:rsidP="0043320B">
      <w:pPr>
        <w:spacing w:before="0" w:after="0"/>
      </w:pPr>
      <w:r>
        <w:separator/>
      </w:r>
    </w:p>
  </w:footnote>
  <w:footnote w:type="continuationSeparator" w:id="0">
    <w:p w14:paraId="4CDC0656" w14:textId="77777777" w:rsidR="005E3EF6" w:rsidRDefault="005E3EF6" w:rsidP="004332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9D36" w14:textId="37F59544" w:rsidR="00BE6C64" w:rsidRDefault="00BE6C64" w:rsidP="00065081">
    <w:pPr>
      <w:pStyle w:val="Topptekst"/>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691B" w14:textId="77777777" w:rsidR="00161B0D" w:rsidRDefault="00161B0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E51BE"/>
    <w:lvl w:ilvl="0">
      <w:start w:val="1"/>
      <w:numFmt w:val="bullet"/>
      <w:pStyle w:val="Punktliste2"/>
      <w:lvlText w:val="­"/>
      <w:lvlJc w:val="left"/>
      <w:pPr>
        <w:ind w:left="643" w:hanging="360"/>
      </w:pPr>
      <w:rPr>
        <w:rFonts w:ascii="Georgia" w:hAnsi="Georgia"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75411B"/>
    <w:multiLevelType w:val="hybridMultilevel"/>
    <w:tmpl w:val="DD8A98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972FE7"/>
    <w:multiLevelType w:val="hybridMultilevel"/>
    <w:tmpl w:val="DAE8B7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08A0D2C"/>
    <w:multiLevelType w:val="hybridMultilevel"/>
    <w:tmpl w:val="1882A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C65E27"/>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23110748">
    <w:abstractNumId w:val="9"/>
  </w:num>
  <w:num w:numId="2" w16cid:durableId="401489800">
    <w:abstractNumId w:val="8"/>
  </w:num>
  <w:num w:numId="3" w16cid:durableId="1449741165">
    <w:abstractNumId w:val="16"/>
  </w:num>
  <w:num w:numId="4" w16cid:durableId="507332899">
    <w:abstractNumId w:val="14"/>
  </w:num>
  <w:num w:numId="5" w16cid:durableId="1994947059">
    <w:abstractNumId w:val="11"/>
  </w:num>
  <w:num w:numId="6" w16cid:durableId="1546331153">
    <w:abstractNumId w:val="15"/>
  </w:num>
  <w:num w:numId="7" w16cid:durableId="1887717062">
    <w:abstractNumId w:val="17"/>
  </w:num>
  <w:num w:numId="8" w16cid:durableId="227424641">
    <w:abstractNumId w:val="3"/>
  </w:num>
  <w:num w:numId="9" w16cid:durableId="34085946">
    <w:abstractNumId w:val="2"/>
  </w:num>
  <w:num w:numId="10" w16cid:durableId="946815063">
    <w:abstractNumId w:val="1"/>
  </w:num>
  <w:num w:numId="11" w16cid:durableId="175314425">
    <w:abstractNumId w:val="0"/>
  </w:num>
  <w:num w:numId="12" w16cid:durableId="27797255">
    <w:abstractNumId w:val="7"/>
  </w:num>
  <w:num w:numId="13" w16cid:durableId="195699820">
    <w:abstractNumId w:val="6"/>
  </w:num>
  <w:num w:numId="14" w16cid:durableId="1613513836">
    <w:abstractNumId w:val="5"/>
  </w:num>
  <w:num w:numId="15" w16cid:durableId="567880818">
    <w:abstractNumId w:val="4"/>
  </w:num>
  <w:num w:numId="16" w16cid:durableId="489252267">
    <w:abstractNumId w:val="12"/>
  </w:num>
  <w:num w:numId="17" w16cid:durableId="97995220">
    <w:abstractNumId w:val="13"/>
  </w:num>
  <w:num w:numId="18" w16cid:durableId="1583684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F6"/>
    <w:rsid w:val="00065081"/>
    <w:rsid w:val="0009145F"/>
    <w:rsid w:val="00097591"/>
    <w:rsid w:val="000B619B"/>
    <w:rsid w:val="000D1C7B"/>
    <w:rsid w:val="000E11E3"/>
    <w:rsid w:val="00140895"/>
    <w:rsid w:val="00161B0D"/>
    <w:rsid w:val="001A02C5"/>
    <w:rsid w:val="00245768"/>
    <w:rsid w:val="00257B08"/>
    <w:rsid w:val="002B25C1"/>
    <w:rsid w:val="00354380"/>
    <w:rsid w:val="0036563C"/>
    <w:rsid w:val="003A5899"/>
    <w:rsid w:val="003B16FB"/>
    <w:rsid w:val="003F1907"/>
    <w:rsid w:val="00410AB9"/>
    <w:rsid w:val="0043320B"/>
    <w:rsid w:val="00491768"/>
    <w:rsid w:val="004D0AEC"/>
    <w:rsid w:val="00524014"/>
    <w:rsid w:val="00542437"/>
    <w:rsid w:val="005813BE"/>
    <w:rsid w:val="00584927"/>
    <w:rsid w:val="005925A8"/>
    <w:rsid w:val="005A293D"/>
    <w:rsid w:val="005E3EF6"/>
    <w:rsid w:val="006228B6"/>
    <w:rsid w:val="00672D42"/>
    <w:rsid w:val="006A3E51"/>
    <w:rsid w:val="00712933"/>
    <w:rsid w:val="00782032"/>
    <w:rsid w:val="007C0C20"/>
    <w:rsid w:val="00823D8A"/>
    <w:rsid w:val="00893480"/>
    <w:rsid w:val="008D0877"/>
    <w:rsid w:val="008F18FE"/>
    <w:rsid w:val="00910B75"/>
    <w:rsid w:val="0091339C"/>
    <w:rsid w:val="009333F2"/>
    <w:rsid w:val="009E320E"/>
    <w:rsid w:val="00AA74EE"/>
    <w:rsid w:val="00AC6B85"/>
    <w:rsid w:val="00AE6FDC"/>
    <w:rsid w:val="00B26194"/>
    <w:rsid w:val="00B44F37"/>
    <w:rsid w:val="00B46293"/>
    <w:rsid w:val="00B77031"/>
    <w:rsid w:val="00BE6C64"/>
    <w:rsid w:val="00C10EE3"/>
    <w:rsid w:val="00C26C7A"/>
    <w:rsid w:val="00C54D4E"/>
    <w:rsid w:val="00C62E17"/>
    <w:rsid w:val="00DA0086"/>
    <w:rsid w:val="00DD1873"/>
    <w:rsid w:val="00E061AF"/>
    <w:rsid w:val="00E25EC9"/>
    <w:rsid w:val="00E71589"/>
    <w:rsid w:val="00E938F6"/>
    <w:rsid w:val="00E96002"/>
    <w:rsid w:val="00F216D7"/>
    <w:rsid w:val="00F51D82"/>
    <w:rsid w:val="00F7369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D4C59"/>
  <w15:chartTrackingRefBased/>
  <w15:docId w15:val="{EA3F8462-8CAB-4A44-A7DB-81729A06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7C0C20"/>
    <w:pPr>
      <w:spacing w:before="120" w:after="120" w:line="240" w:lineRule="auto"/>
    </w:pPr>
  </w:style>
  <w:style w:type="paragraph" w:styleId="Overskrift1">
    <w:name w:val="heading 1"/>
    <w:basedOn w:val="Normal"/>
    <w:next w:val="Normal"/>
    <w:link w:val="Overskrift1Tegn"/>
    <w:uiPriority w:val="9"/>
    <w:qFormat/>
    <w:rsid w:val="00910B75"/>
    <w:pPr>
      <w:keepNext/>
      <w:keepLines/>
      <w:pageBreakBefore/>
      <w:numPr>
        <w:numId w:val="3"/>
      </w:numPr>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numPr>
        <w:ilvl w:val="1"/>
        <w:numId w:val="3"/>
      </w:numPr>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numPr>
        <w:ilvl w:val="2"/>
        <w:numId w:val="3"/>
      </w:numPr>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51D82"/>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DA0086"/>
    <w:pPr>
      <w:spacing w:before="0" w:after="680"/>
      <w:contextualSpacing/>
      <w:outlineLvl w:val="0"/>
    </w:pPr>
    <w:rPr>
      <w:rFonts w:asciiTheme="majorHAnsi" w:eastAsiaTheme="majorEastAsia" w:hAnsiTheme="majorHAnsi" w:cstheme="majorBidi"/>
      <w:spacing w:val="-10"/>
      <w:kern w:val="28"/>
      <w:sz w:val="72"/>
      <w:szCs w:val="56"/>
    </w:rPr>
  </w:style>
  <w:style w:type="character" w:customStyle="1" w:styleId="TittelTegn">
    <w:name w:val="Tittel Tegn"/>
    <w:basedOn w:val="Standardskriftforavsnitt"/>
    <w:link w:val="Tittel"/>
    <w:uiPriority w:val="10"/>
    <w:rsid w:val="00DA0086"/>
    <w:rPr>
      <w:rFonts w:asciiTheme="majorHAnsi" w:eastAsiaTheme="majorEastAsia" w:hAnsiTheme="majorHAnsi" w:cstheme="majorBidi"/>
      <w:spacing w:val="-10"/>
      <w:kern w:val="28"/>
      <w:sz w:val="72"/>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DA0086"/>
    <w:pPr>
      <w:numPr>
        <w:ilvl w:val="1"/>
      </w:numPr>
      <w:spacing w:before="0" w:after="160"/>
      <w:outlineLvl w:val="1"/>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DA0086"/>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styleId="Emneknagg">
    <w:name w:val="Hashtag"/>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styleId="Omtale">
    <w:name w:val="Mention"/>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pageBreakBefore w:val="0"/>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7C0C20"/>
    <w:pPr>
      <w:numPr>
        <w:numId w:val="1"/>
      </w:numPr>
      <w:ind w:left="794" w:hanging="397"/>
      <w:contextualSpacing/>
    </w:pPr>
  </w:style>
  <w:style w:type="paragraph" w:styleId="Punktliste2">
    <w:name w:val="List Bullet 2"/>
    <w:basedOn w:val="Normal"/>
    <w:uiPriority w:val="99"/>
    <w:qFormat/>
    <w:rsid w:val="007C0C20"/>
    <w:pPr>
      <w:numPr>
        <w:numId w:val="12"/>
      </w:numPr>
      <w:ind w:left="1191" w:hanging="397"/>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7C0C20"/>
    <w:pPr>
      <w:spacing w:before="200" w:after="160"/>
      <w:ind w:left="864" w:right="864"/>
      <w:jc w:val="center"/>
    </w:pPr>
    <w:rPr>
      <w:i/>
      <w:iCs/>
    </w:rPr>
  </w:style>
  <w:style w:type="character" w:customStyle="1" w:styleId="SitatTegn">
    <w:name w:val="Sitat Tegn"/>
    <w:basedOn w:val="Standardskriftforavsnitt"/>
    <w:link w:val="Sitat"/>
    <w:uiPriority w:val="29"/>
    <w:rsid w:val="007C0C20"/>
    <w:rPr>
      <w:i/>
      <w:iCs/>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styleId="Smarthyperkobling">
    <w:name w:val="Smart Hyperlink"/>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ovdata.no/lov/2008-05-15-35/%C2%A797"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2008-05-15-35/%C2%A7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udis.sharepoint.com/sites/Ressurser/Maler/UDI%20Mal%20med%20forsid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DDD0092444151B6C6E155DD46DB00"/>
        <w:category>
          <w:name w:val="Generelt"/>
          <w:gallery w:val="placeholder"/>
        </w:category>
        <w:types>
          <w:type w:val="bbPlcHdr"/>
        </w:types>
        <w:behaviors>
          <w:behavior w:val="content"/>
        </w:behaviors>
        <w:guid w:val="{EA10EF31-2A2D-4E71-84F7-9279D88AD09F}"/>
      </w:docPartPr>
      <w:docPartBody>
        <w:p w:rsidR="00C0009E" w:rsidRDefault="00C0009E">
          <w:pPr>
            <w:pStyle w:val="37DDDD0092444151B6C6E155DD46DB00"/>
          </w:pPr>
          <w:r w:rsidRPr="00B57FDA">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9E"/>
    <w:rsid w:val="00672D42"/>
    <w:rsid w:val="00C0009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032BE674DF4B4021BB29050E44760D3A">
    <w:name w:val="032BE674DF4B4021BB29050E44760D3A"/>
  </w:style>
  <w:style w:type="paragraph" w:customStyle="1" w:styleId="37DDDD0092444151B6C6E155DD46DB00">
    <w:name w:val="37DDDD0092444151B6C6E155DD46D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D6DFADB90BEF40B17234F4D19902D4" ma:contentTypeVersion="17" ma:contentTypeDescription="Opprett et nytt dokument." ma:contentTypeScope="" ma:versionID="08ffa3498c1a0784345eaf7b998224eb">
  <xsd:schema xmlns:xsd="http://www.w3.org/2001/XMLSchema" xmlns:xs="http://www.w3.org/2001/XMLSchema" xmlns:p="http://schemas.microsoft.com/office/2006/metadata/properties" xmlns:ns2="c117dff6-dd92-4d28-86b0-9678b199434d" xmlns:ns3="be9c4c2e-a8e9-46e6-b419-30dd3f3abc0e" xmlns:ns4="f000d4ba-d86b-47e5-9029-43c1c547cbc1" targetNamespace="http://schemas.microsoft.com/office/2006/metadata/properties" ma:root="true" ma:fieldsID="7f8a711e6eec8f169a39fb549db918af" ns2:_="" ns3:_="" ns4:_="">
    <xsd:import namespace="c117dff6-dd92-4d28-86b0-9678b199434d"/>
    <xsd:import namespace="be9c4c2e-a8e9-46e6-b419-30dd3f3abc0e"/>
    <xsd:import namespace="f000d4ba-d86b-47e5-9029-43c1c547cb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7dff6-dd92-4d28-86b0-9678b1994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f9d0bfe-93cb-4a67-8f72-f51ad9bc2d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c4c2e-a8e9-46e6-b419-30dd3f3abc0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d4ba-d86b-47e5-9029-43c1c547cb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19c0303-aef4-4da7-900a-885a931ad56e}" ma:internalName="TaxCatchAll" ma:showField="CatchAllData" ma:web="be9c4c2e-a8e9-46e6-b419-30dd3f3ab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00d4ba-d86b-47e5-9029-43c1c547cbc1" xsi:nil="true"/>
    <lcf76f155ced4ddcb4097134ff3c332f xmlns="c117dff6-dd92-4d28-86b0-9678b19943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D3774-5EC8-49F2-8F19-68C724048B27}"/>
</file>

<file path=customXml/itemProps2.xml><?xml version="1.0" encoding="utf-8"?>
<ds:datastoreItem xmlns:ds="http://schemas.openxmlformats.org/officeDocument/2006/customXml" ds:itemID="{21E92918-7927-4C35-A7A0-1D71E6CB1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BC7E0-10FD-40D0-AEBF-4311C40E1E5F}">
  <ds:schemaRefs>
    <ds:schemaRef ds:uri="http://schemas.openxmlformats.org/officeDocument/2006/bibliography"/>
  </ds:schemaRefs>
</ds:datastoreItem>
</file>

<file path=customXml/itemProps4.xml><?xml version="1.0" encoding="utf-8"?>
<ds:datastoreItem xmlns:ds="http://schemas.openxmlformats.org/officeDocument/2006/customXml" ds:itemID="{FE083090-B7FA-4D4F-8DC6-5572B00F3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UDI%20Mal%20med%20forside.dotm</Template>
  <TotalTime>188</TotalTime>
  <Pages>3</Pages>
  <Words>429</Words>
  <Characters>2279</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Andersen</dc:creator>
  <cp:keywords/>
  <dc:description/>
  <cp:lastModifiedBy>Malin Andersen</cp:lastModifiedBy>
  <cp:revision>1</cp:revision>
  <dcterms:created xsi:type="dcterms:W3CDTF">2026-03-10T07:37:00Z</dcterms:created>
  <dcterms:modified xsi:type="dcterms:W3CDTF">2026-03-10T11:51:00Z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0x010100F5D6DFADB90BEF40B17234F4D19902D4</vt:lpwstr>
  </property>
  <property fmtid="{D5CDD505-2E9C-101B-9397-08002B2CF9AE}" pid="4" name="_dlc_DocIdItemGuid">
    <vt:lpwstr>68bd19ae-6f0b-419f-9776-026b46f5bbd0</vt:lpwstr>
  </property>
  <property fmtid="{D5CDD505-2E9C-101B-9397-08002B2CF9AE}" pid="5" name="Order">
    <vt:r8>6573900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8cd81a8e-f606-4aa4-8c31-9b849bafa45f_Enabled">
    <vt:lpwstr>True</vt:lpwstr>
  </property>
  <property fmtid="{D5CDD505-2E9C-101B-9397-08002B2CF9AE}" pid="11" name="MSIP_Label_8cd81a8e-f606-4aa4-8c31-9b849bafa45f_SiteId">
    <vt:lpwstr>e6f99e46-872e-44a5-87e4-60a888e95a1c</vt:lpwstr>
  </property>
  <property fmtid="{D5CDD505-2E9C-101B-9397-08002B2CF9AE}" pid="12" name="MSIP_Label_8cd81a8e-f606-4aa4-8c31-9b849bafa45f_Owner">
    <vt:lpwstr>maan@udi.no</vt:lpwstr>
  </property>
  <property fmtid="{D5CDD505-2E9C-101B-9397-08002B2CF9AE}" pid="13" name="MSIP_Label_8cd81a8e-f606-4aa4-8c31-9b849bafa45f_SetDate">
    <vt:lpwstr>2021-04-30T12:35:31.0311363Z</vt:lpwstr>
  </property>
  <property fmtid="{D5CDD505-2E9C-101B-9397-08002B2CF9AE}" pid="14" name="MSIP_Label_8cd81a8e-f606-4aa4-8c31-9b849bafa45f_Name">
    <vt:lpwstr>Intern</vt:lpwstr>
  </property>
  <property fmtid="{D5CDD505-2E9C-101B-9397-08002B2CF9AE}" pid="15" name="MSIP_Label_8cd81a8e-f606-4aa4-8c31-9b849bafa45f_Application">
    <vt:lpwstr>Microsoft Azure Information Protection</vt:lpwstr>
  </property>
  <property fmtid="{D5CDD505-2E9C-101B-9397-08002B2CF9AE}" pid="16" name="MSIP_Label_8cd81a8e-f606-4aa4-8c31-9b849bafa45f_ActionId">
    <vt:lpwstr>84c5f0a3-e1b1-4ad5-8ae6-3a0a56cbdaef</vt:lpwstr>
  </property>
  <property fmtid="{D5CDD505-2E9C-101B-9397-08002B2CF9AE}" pid="17" name="MSIP_Label_8cd81a8e-f606-4aa4-8c31-9b849bafa45f_Extended_MSFT_Method">
    <vt:lpwstr>Automatic</vt:lpwstr>
  </property>
  <property fmtid="{D5CDD505-2E9C-101B-9397-08002B2CF9AE}" pid="18" name="Sensitivity">
    <vt:lpwstr>Intern</vt:lpwstr>
  </property>
  <property fmtid="{D5CDD505-2E9C-101B-9397-08002B2CF9AE}" pid="19" name="_ExtendedDescription">
    <vt:lpwstr/>
  </property>
  <property fmtid="{D5CDD505-2E9C-101B-9397-08002B2CF9AE}" pid="20" name="TriggerFlowInfo">
    <vt:lpwstr/>
  </property>
</Properties>
</file>